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Test próbny zawiera 16 pytań testowych oraz 20 zadań praktycznych. Aby zaliczyć test próbny, beneficjent musi uzyskać co najmniej 27 punktów na 36 możliwych (75 %).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0) Otwórz plik </w:t>
      </w:r>
      <w:proofErr w:type="spellStart"/>
      <w:r w:rsidRPr="00450B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znajdujący się w folderze </w:t>
      </w:r>
      <w:r w:rsidRPr="00450B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</w:t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W drugim wierszu tabeli, po słowie </w:t>
      </w:r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Identyfikator</w:t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wpisz numer PESEL (11 cyfr). [0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1. Wyszukiwarka sieciowa to:</w:t>
      </w:r>
    </w:p>
    <w:p w:rsidR="00450B76" w:rsidRPr="00450B76" w:rsidRDefault="00450B76" w:rsidP="002B4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a) program wykrywający hosty podłączone do sieci LAN,</w:t>
      </w:r>
    </w:p>
    <w:p w:rsidR="00450B76" w:rsidRPr="00450B76" w:rsidRDefault="00450B76" w:rsidP="002B4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b) program wyszukujący zasoby sieciowe według podanych słów kluczowych,</w:t>
      </w:r>
    </w:p>
    <w:p w:rsidR="00450B76" w:rsidRPr="00450B76" w:rsidRDefault="00450B76" w:rsidP="002B4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c) aplikacja do przeglądania zawartości stron WWW,</w:t>
      </w:r>
    </w:p>
    <w:p w:rsidR="00450B76" w:rsidRPr="00450B76" w:rsidRDefault="00450B76" w:rsidP="002B4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d) oprogramowanie blokujące niepowołany dostęp do komputera.</w:t>
      </w:r>
    </w:p>
    <w:p w:rsidR="00450B76" w:rsidRPr="00450B76" w:rsidRDefault="00450B76" w:rsidP="00450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Odpowiedź (a, b, c lub d) napisz w polu nr 1, w dokumencie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2. Aby ograniczyć ryzyko nadużyć finansowych przy płatności za zakupy w sklepie internetowym, należy:</w:t>
      </w:r>
    </w:p>
    <w:p w:rsidR="00450B76" w:rsidRPr="00450B76" w:rsidRDefault="00450B76" w:rsidP="002B4C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a) korzystać wyłącznie z komputerów z zainstalowanym programem antywirusowym i zaporą ogniową (firewall),</w:t>
      </w:r>
    </w:p>
    <w:p w:rsidR="00450B76" w:rsidRPr="00450B76" w:rsidRDefault="00450B76" w:rsidP="002B4C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b) dokonywać zakupów w dużych, znanych i renomowanych sklepach internetowych, a w przypadku mniejszych serwisów sprawdzać ich wiarygodność,</w:t>
      </w:r>
    </w:p>
    <w:p w:rsidR="00450B76" w:rsidRPr="00450B76" w:rsidRDefault="00450B76" w:rsidP="002B4C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c) przed dokonaniem transakcji upewnić się czy rzeczywiście jesteśmy na oryginalnej stronie oraz czy transmisja danych odbywa się w bezpiecznym połączeniu (protokół SSL),</w:t>
      </w:r>
    </w:p>
    <w:p w:rsidR="00450B76" w:rsidRPr="00450B76" w:rsidRDefault="00450B76" w:rsidP="002B4C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d) wszystkie odpowiedzi są prawidłowe.</w:t>
      </w:r>
    </w:p>
    <w:p w:rsidR="00450B76" w:rsidRPr="00450B76" w:rsidRDefault="00450B76" w:rsidP="00450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Odpowiedź (a, b, c lub d) napisz w polu nr 2, w dokumencie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3. Jaką operację, wykonywaną w odniesieniu do zasobów sieci Internet, określamy mianem „dodania stron do ulubionych” lub „zapisania zakładki do strony”?</w:t>
      </w:r>
    </w:p>
    <w:p w:rsidR="00450B76" w:rsidRPr="00450B76" w:rsidRDefault="00450B76" w:rsidP="002B4C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a) Zapisanie zawartości strony WWW w pliku *.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htm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*.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html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450B76" w:rsidRPr="00450B76" w:rsidRDefault="00450B76" w:rsidP="002B4C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b) Wyłączenie prezentacji grafiki w oknie przeglądarki internetowej.</w:t>
      </w:r>
    </w:p>
    <w:p w:rsidR="00450B76" w:rsidRPr="00450B76" w:rsidRDefault="00450B76" w:rsidP="002B4C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c) Podgląd kodu źródłowego strony WWW.</w:t>
      </w:r>
    </w:p>
    <w:p w:rsidR="00450B76" w:rsidRPr="00450B76" w:rsidRDefault="00450B76" w:rsidP="002B4C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d) Zapisanie w przeglądarce w przeznaczonym do tego celu miejscu (folderze, zakładce) hiperłącza do zasobu (np. strony WWW).</w:t>
      </w:r>
    </w:p>
    <w:p w:rsidR="00450B76" w:rsidRPr="00450B76" w:rsidRDefault="00450B76" w:rsidP="00450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Odpowiedź (a, b, c lub d) napisz w polu nr 3, w dokumencie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4. Certyfikat cyfrowy to:</w:t>
      </w:r>
    </w:p>
    <w:p w:rsidR="00450B76" w:rsidRPr="00450B76" w:rsidRDefault="00450B76" w:rsidP="002B4C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a) wydrukowany dokument potwierdzający kwalifikacje do budowy serwisów WWW,</w:t>
      </w:r>
    </w:p>
    <w:p w:rsidR="00450B76" w:rsidRPr="00450B76" w:rsidRDefault="00450B76" w:rsidP="002B4C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b) dokument dostępny po wciśnięciu klawisza F1,</w:t>
      </w:r>
    </w:p>
    <w:p w:rsidR="00450B76" w:rsidRPr="00450B76" w:rsidRDefault="00450B76" w:rsidP="002B4C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c) dane, które stanowią gwarancję bezpieczeństwa przy wymianie informacji w sieci, np.: certyfikat potwierdzający tożsamość osoby lub organizacji,</w:t>
      </w:r>
    </w:p>
    <w:p w:rsidR="00450B76" w:rsidRPr="00450B76" w:rsidRDefault="00450B76" w:rsidP="002B4C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d) zapis cyfrowy zawierający adres serwisu WWW.</w:t>
      </w:r>
    </w:p>
    <w:p w:rsidR="00450B76" w:rsidRPr="00450B76" w:rsidRDefault="00450B76" w:rsidP="00450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Odpowiedź (a, b, c lub d) napisz w polu nr 4, w dokumencie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Strona startowa w przeglądarce internetowej to:</w:t>
      </w:r>
    </w:p>
    <w:p w:rsidR="00450B76" w:rsidRPr="00450B76" w:rsidRDefault="00450B76" w:rsidP="002B4C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a) system pomocy dostępny po wciśnięciu klawisza F1,</w:t>
      </w:r>
    </w:p>
    <w:p w:rsidR="00450B76" w:rsidRPr="00450B76" w:rsidRDefault="00450B76" w:rsidP="002B4C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b) strona główna złożonego serwisu WWW,</w:t>
      </w:r>
    </w:p>
    <w:p w:rsidR="00450B76" w:rsidRPr="00450B76" w:rsidRDefault="00450B76" w:rsidP="002B4C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c) strona WWW wczytywana domyślnie po uruchomieniu przeglądarki internetowej,</w:t>
      </w:r>
    </w:p>
    <w:p w:rsidR="00450B76" w:rsidRPr="00450B76" w:rsidRDefault="00450B76" w:rsidP="002B4C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d) hiperłącze do dokumentu w encyklopedii multimedialnej.</w:t>
      </w:r>
    </w:p>
    <w:p w:rsidR="00450B76" w:rsidRPr="00450B76" w:rsidRDefault="00450B76" w:rsidP="00450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lastRenderedPageBreak/>
        <w:t>Odpowiedź (a, b, c lub d) napisz w polu nr 5, w dokumencie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6. Szyfrowanie danych i jego cel to:</w:t>
      </w:r>
    </w:p>
    <w:p w:rsidR="00450B76" w:rsidRPr="00450B76" w:rsidRDefault="00450B76" w:rsidP="002B4C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a) bezpieczny zapis zakodowanych danych zapobiegający przypadkowemu ich usunięciu z nośnika pamięci zewnętrznej,</w:t>
      </w:r>
    </w:p>
    <w:p w:rsidR="00450B76" w:rsidRPr="00450B76" w:rsidRDefault="00450B76" w:rsidP="002B4C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b) zamiana danych jawnych w taki sposób, by stały się one nieczytelne dla osób trzecich, zapobiegająca nieautoryzowanemu dostępowi do informacji,</w:t>
      </w:r>
    </w:p>
    <w:p w:rsidR="00450B76" w:rsidRPr="00450B76" w:rsidRDefault="00450B76" w:rsidP="002B4C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c) kodowanie danych zapobiegające ich utracie na skutek zaniku zasilania,</w:t>
      </w:r>
    </w:p>
    <w:p w:rsidR="00450B76" w:rsidRPr="00450B76" w:rsidRDefault="00450B76" w:rsidP="002B4C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d) ukrycie danych zapobiegające ich zniszczeniu przez wirusy komputerowe.</w:t>
      </w:r>
    </w:p>
    <w:p w:rsidR="00450B76" w:rsidRPr="00450B76" w:rsidRDefault="00450B76" w:rsidP="00450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Odpowiedź (a, b, c lub d) napisz w polu nr 6, w dokumencie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7. Format adresowania najczęściej kojarzony z adresami stron WWW to:</w:t>
      </w:r>
    </w:p>
    <w:p w:rsidR="00450B76" w:rsidRPr="00450B76" w:rsidRDefault="00450B76" w:rsidP="002B4C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a) HTTP,</w:t>
      </w:r>
    </w:p>
    <w:p w:rsidR="00450B76" w:rsidRPr="00450B76" w:rsidRDefault="00450B76" w:rsidP="002B4C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b) WWW,</w:t>
      </w:r>
    </w:p>
    <w:p w:rsidR="00450B76" w:rsidRPr="00450B76" w:rsidRDefault="00450B76" w:rsidP="002B4C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c) URL,</w:t>
      </w:r>
    </w:p>
    <w:p w:rsidR="00450B76" w:rsidRPr="00450B76" w:rsidRDefault="00450B76" w:rsidP="002B4C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d) LAN.</w:t>
      </w:r>
    </w:p>
    <w:p w:rsidR="00450B76" w:rsidRPr="00450B76" w:rsidRDefault="00450B76" w:rsidP="00450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Odpowiedź (a, b, c lub d) napisz w polu nr 7, w dokumencie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8. Przeglądarką </w:t>
      </w:r>
      <w:r w:rsidRPr="00450B76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nie</w:t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jest:</w:t>
      </w:r>
    </w:p>
    <w:p w:rsidR="00450B76" w:rsidRPr="00450B76" w:rsidRDefault="00450B76" w:rsidP="002B4C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a)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Mozilla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Firefox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450B76" w:rsidRPr="00450B76" w:rsidRDefault="00450B76" w:rsidP="002B4C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b) Google Chrome,</w:t>
      </w:r>
    </w:p>
    <w:p w:rsidR="00450B76" w:rsidRPr="00450B76" w:rsidRDefault="00450B76" w:rsidP="002B4C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c) Microsoft Edge,</w:t>
      </w:r>
    </w:p>
    <w:p w:rsidR="00450B76" w:rsidRPr="00450B76" w:rsidRDefault="00450B76" w:rsidP="002B4C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d)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Skype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450B76" w:rsidRPr="00450B76" w:rsidRDefault="00450B76" w:rsidP="00450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Odpowiedź (a, b, c lub d) napisz w polu nr 8, w dokumencie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9. Audycja dostępna przez Internet w postaci odcinków w plikach audio (najczęściej w formacie mp3) bądź video to:</w:t>
      </w:r>
    </w:p>
    <w:p w:rsidR="00450B76" w:rsidRPr="00450B76" w:rsidRDefault="00450B76" w:rsidP="002B4C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a)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Picasa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450B76" w:rsidRPr="00450B76" w:rsidRDefault="00450B76" w:rsidP="002B4C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b)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Skype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450B76" w:rsidRPr="00450B76" w:rsidRDefault="00450B76" w:rsidP="002B4C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c) Edge,</w:t>
      </w:r>
    </w:p>
    <w:p w:rsidR="00450B76" w:rsidRPr="00450B76" w:rsidRDefault="00450B76" w:rsidP="002B4C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d)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Podcast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450B76" w:rsidRPr="00450B76" w:rsidRDefault="00450B76" w:rsidP="00450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Odpowiedź (a, b, c lub d) napisz w polu nr 9, w dokumencie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10. Element formularza umożliwiający zaznaczenie kilku opcji równocześnie to:</w:t>
      </w:r>
    </w:p>
    <w:p w:rsidR="00450B76" w:rsidRPr="00450B76" w:rsidRDefault="00450B76" w:rsidP="002B4C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a) przełącznik radiowy,</w:t>
      </w:r>
    </w:p>
    <w:p w:rsidR="00450B76" w:rsidRPr="00450B76" w:rsidRDefault="00450B76" w:rsidP="002B4C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b) pole wyboru,</w:t>
      </w:r>
    </w:p>
    <w:p w:rsidR="00450B76" w:rsidRPr="00450B76" w:rsidRDefault="00450B76" w:rsidP="002B4C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c) pole tekstowe,</w:t>
      </w:r>
    </w:p>
    <w:p w:rsidR="00450B76" w:rsidRPr="00450B76" w:rsidRDefault="00450B76" w:rsidP="002B4C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d) menu rozwijane.</w:t>
      </w:r>
    </w:p>
    <w:p w:rsidR="00450B76" w:rsidRPr="00450B76" w:rsidRDefault="00450B76" w:rsidP="00450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Odpowiedź (a, b, c lub d) napisz w polu nr 10, w dokumencie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11. Wyskakujące okna (ang.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pop-ups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pop-up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windows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najczęściej są:</w:t>
      </w:r>
    </w:p>
    <w:p w:rsidR="00450B76" w:rsidRPr="00450B76" w:rsidRDefault="00450B76" w:rsidP="002B4C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a) wykorzystywane do reklamy internetowej,</w:t>
      </w:r>
    </w:p>
    <w:p w:rsidR="00450B76" w:rsidRPr="00450B76" w:rsidRDefault="00450B76" w:rsidP="002B4C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b) formą ataku hackerskiego na nasz komputer,</w:t>
      </w:r>
    </w:p>
    <w:p w:rsidR="00450B76" w:rsidRPr="00450B76" w:rsidRDefault="00450B76" w:rsidP="002B4C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c) pomocą oferowaną przez usługodawcę,</w:t>
      </w:r>
    </w:p>
    <w:p w:rsidR="00450B76" w:rsidRPr="00450B76" w:rsidRDefault="00450B76" w:rsidP="002B4C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d) oknami, które pojawiają się automatycznie tylko za zgodą użytkownika podczas przeglądania stron WWW.</w:t>
      </w:r>
    </w:p>
    <w:p w:rsidR="00450B76" w:rsidRPr="00450B76" w:rsidRDefault="00450B76" w:rsidP="00450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lastRenderedPageBreak/>
        <w:t>Odpowiedź (a, b, c lub d) napisz w polu nr 11, w dokumencie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12. Ikona zamkniętej kłódki w pasku adresu przeglądarki informuje użytkownika, że:</w:t>
      </w:r>
    </w:p>
    <w:p w:rsidR="00450B76" w:rsidRPr="00450B76" w:rsidRDefault="00450B76" w:rsidP="002B4C8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a) strona jest podrobiona, a zalogowanie się na niej jest niebezpieczne,</w:t>
      </w:r>
    </w:p>
    <w:p w:rsidR="00450B76" w:rsidRPr="00450B76" w:rsidRDefault="00450B76" w:rsidP="002B4C8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b) witryna została zamknięta ze względów bezpieczeństwa,</w:t>
      </w:r>
    </w:p>
    <w:p w:rsidR="00450B76" w:rsidRPr="00450B76" w:rsidRDefault="00450B76" w:rsidP="002B4C8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c) kliknięcie jakiekolwiek linku na stronie spowoduje zainstalowanie konia trojańskiego lub robaka na naszym komputerze,</w:t>
      </w:r>
    </w:p>
    <w:p w:rsidR="00450B76" w:rsidRPr="00450B76" w:rsidRDefault="00450B76" w:rsidP="002B4C8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d) strona jest zabezpieczona certyfikatem bezpieczeństwa i połączenie jest szyfrowane.</w:t>
      </w:r>
    </w:p>
    <w:p w:rsidR="00450B76" w:rsidRPr="00450B76" w:rsidRDefault="00450B76" w:rsidP="00450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Odpowiedź (a, b, c lub d) napisz w polu nr 12, w dokumencie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13. O bezpiecznym połączeniu szyfrowanym informuje użytkownika adres internetowy:</w:t>
      </w:r>
    </w:p>
    <w:p w:rsidR="00450B76" w:rsidRPr="00450B76" w:rsidRDefault="00450B76" w:rsidP="002B4C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val="en-US"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val="en-US" w:eastAsia="pl-PL"/>
        </w:rPr>
        <w:t>a) http://tp.szczecin.pl,</w:t>
      </w:r>
    </w:p>
    <w:p w:rsidR="00450B76" w:rsidRPr="00450B76" w:rsidRDefault="00450B76" w:rsidP="002B4C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b) http://ecdl.pl/e-citizen,</w:t>
      </w:r>
    </w:p>
    <w:p w:rsidR="00450B76" w:rsidRPr="00450B76" w:rsidRDefault="00450B76" w:rsidP="002B4C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c) https://eecdl.pl/system/logowanie.php,</w:t>
      </w:r>
    </w:p>
    <w:p w:rsidR="00450B76" w:rsidRPr="00450B76" w:rsidRDefault="00450B76" w:rsidP="002B4C8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d) http://www.pkobp.pl.</w:t>
      </w:r>
    </w:p>
    <w:p w:rsidR="00450B76" w:rsidRPr="00450B76" w:rsidRDefault="00450B76" w:rsidP="00450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Odpowiedź (a, b, c lub d) napisz w polu nr 13, w dokumencie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14. Technika umożliwiająca przesyłanie dźwięków mowy za pomocą łączy internetowych lub dedykowanych sieci wykorzystujących protokół IP to:</w:t>
      </w:r>
    </w:p>
    <w:p w:rsidR="00450B76" w:rsidRPr="00450B76" w:rsidRDefault="00450B76" w:rsidP="002B4C8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a) e-mail,</w:t>
      </w:r>
    </w:p>
    <w:p w:rsidR="00450B76" w:rsidRPr="00450B76" w:rsidRDefault="00450B76" w:rsidP="002B4C8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b)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World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Wide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Web,</w:t>
      </w:r>
    </w:p>
    <w:p w:rsidR="00450B76" w:rsidRPr="00450B76" w:rsidRDefault="00450B76" w:rsidP="002B4C8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c)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VoIP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450B76" w:rsidRPr="00450B76" w:rsidRDefault="00450B76" w:rsidP="002B4C8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d) FTP.</w:t>
      </w:r>
    </w:p>
    <w:p w:rsidR="00450B76" w:rsidRPr="00450B76" w:rsidRDefault="00450B76" w:rsidP="00450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Odpowiedź (a, b, c lub d) napisz w polu nr 14, w dokumencie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15. Rozszerzenie funkcji SMS o możliwość przesyłania multimediów takich jak grafika, animacje, wideoklipy, dźwięki w cyfrowych sieciach telefonii komórkowej to:</w:t>
      </w:r>
    </w:p>
    <w:p w:rsidR="00450B76" w:rsidRPr="00450B76" w:rsidRDefault="00450B76" w:rsidP="002B4C8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a) MMS,</w:t>
      </w:r>
    </w:p>
    <w:p w:rsidR="00450B76" w:rsidRPr="00450B76" w:rsidRDefault="00450B76" w:rsidP="002B4C8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b) CSS,</w:t>
      </w:r>
    </w:p>
    <w:p w:rsidR="00450B76" w:rsidRPr="00450B76" w:rsidRDefault="00450B76" w:rsidP="002B4C8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c) HTML,</w:t>
      </w:r>
    </w:p>
    <w:p w:rsidR="00450B76" w:rsidRPr="00450B76" w:rsidRDefault="00450B76" w:rsidP="002B4C8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d)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VoIP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450B76" w:rsidRPr="00450B76" w:rsidRDefault="00450B76" w:rsidP="00450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Odpowiedź (a, b, c lub d) napisz w polu nr 15, w dokumencie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16. Atak socjotechniczny polegający na wyłudzanie poufnych informacji przez podszywanie się pod godną zaufania osobę lub instytucję to:</w:t>
      </w:r>
    </w:p>
    <w:p w:rsidR="00450B76" w:rsidRPr="00450B76" w:rsidRDefault="00450B76" w:rsidP="002B4C8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a) spam,</w:t>
      </w:r>
    </w:p>
    <w:p w:rsidR="00450B76" w:rsidRPr="00450B76" w:rsidRDefault="00450B76" w:rsidP="002B4C8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b)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botnet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450B76" w:rsidRPr="00450B76" w:rsidRDefault="00450B76" w:rsidP="002B4C8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c)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phishing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450B76" w:rsidRPr="00450B76" w:rsidRDefault="00450B76" w:rsidP="002B4C8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5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d)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spyware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450B76" w:rsidRPr="00450B76" w:rsidRDefault="00450B76" w:rsidP="00450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Odpowiedź (a, b, c lub d) napisz w polu nr 16, w dokumencie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17. Do okna przeglądarki internetowej wczytaj stronę dostępną pod adresem </w:t>
      </w:r>
      <w:r w:rsidRPr="00450B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http://www.eecdl.eu</w:t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Skopiuj hasło z wczytanej strony WWW do pola numer 17, w pliku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18. Zapisz w katalogu </w:t>
      </w:r>
      <w:r w:rsidRPr="00450B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Zabytki</w:t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ilustrację Wieży Zygmuntowskiej Zamku Królewskiego ze strony dostępnej pod adresem </w:t>
      </w:r>
      <w:r w:rsidRPr="00450B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http://www.eecdl.eu</w:t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19. W przeglądarce internetowej zmień własności wydruku stron WWW tak, aby wszystkie marginesy drukowanych dokumentów miały rozmiar 1,5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cm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Wydrukuj stronę </w:t>
      </w:r>
      <w:r w:rsidRPr="00450B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http://www.eecdl.eu</w:t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do pliku o nazwie </w:t>
      </w:r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wydruk_b2.pdf</w:t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tak, aby plik znajdował się w folderze </w:t>
      </w:r>
      <w:r w:rsidRPr="00450B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</w:t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(program 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begin"/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instrText xml:space="preserve"> HYPERLINK "http://www.tp.szczecin.pl/programy/dopdf/dopdf-full.exe" </w:instrText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separate"/>
      </w:r>
      <w:r w:rsidRPr="00450B76">
        <w:rPr>
          <w:rFonts w:ascii="Arial" w:eastAsia="Times New Roman" w:hAnsi="Arial" w:cs="Arial"/>
          <w:color w:val="006699"/>
          <w:sz w:val="18"/>
          <w:szCs w:val="18"/>
          <w:u w:val="single"/>
          <w:lang w:eastAsia="pl-PL"/>
        </w:rPr>
        <w:t>doPDF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end"/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).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20. W menu (w lewej części okna) w sekcji </w:t>
      </w:r>
      <w:r w:rsidRPr="00450B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Wirtualne zakupy</w:t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wybierz </w:t>
      </w:r>
      <w:r w:rsidRPr="00450B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Księgarnię internetową</w:t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Skopiuj adres URL księgarni do pola numer 20, w pliku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21. Po wejściu do wirtualnej księgarni zapoznaj się z zasadami składania zamówień, następnie wypełnij formularz zamawiając:</w:t>
      </w:r>
    </w:p>
    <w:p w:rsidR="00450B76" w:rsidRPr="00450B76" w:rsidRDefault="00450B76" w:rsidP="002B4C8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 egz. książki „Andersen. Baśnie do poczytania”</w:t>
      </w:r>
    </w:p>
    <w:p w:rsidR="00450B76" w:rsidRPr="00450B76" w:rsidRDefault="00450B76" w:rsidP="002B4C8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 egz. książki „Bracia Grimm. Baśnie dla dzieci”</w:t>
      </w:r>
    </w:p>
    <w:p w:rsidR="00450B76" w:rsidRPr="00450B76" w:rsidRDefault="00450B76" w:rsidP="002B4C8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 egz. książki „Baśnie polskie”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oraz określ następujące warunki realizacji zamówienia:</w:t>
      </w:r>
    </w:p>
    <w:p w:rsidR="00450B76" w:rsidRPr="00450B76" w:rsidRDefault="00450B76" w:rsidP="002B4C8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forma płatności „Karta kredytowa”, nr karty: „1111 2222 3333 4444”</w:t>
      </w:r>
    </w:p>
    <w:p w:rsidR="00450B76" w:rsidRPr="00450B76" w:rsidRDefault="00450B76" w:rsidP="002B4C8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rabat: 25%, podając numer swojej karty EKUK, np.: PL-85421</w:t>
      </w:r>
    </w:p>
    <w:p w:rsidR="00450B76" w:rsidRPr="00450B76" w:rsidRDefault="00450B76" w:rsidP="002B4C8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podając imię, nazwisko i adres zamawiającego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wyślij formularz klikając klawisz „Zamawiam”. W odpowiedzi system sklepu internetowego poda </w:t>
      </w:r>
      <w:r w:rsidRPr="00450B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Numer potwierdzenia zamówienia</w:t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pod którym zamówienie zostało zarejestrowane. Numer ten napisz w polu numer 21, w pliku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22. Do przeglądarki internetowej wczytaj dowolną wyszukiwarkę sieciową. Wykonaj zapytanie o strony internetowe, związane z tematem Szkoła Życia Chrześcijańskiego. Otwórz pierwszą stronę, a następnie skopiuj z niej dowolny obrazek do pola nr 22, w dokumencie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23. Wykorzystując funkcję </w:t>
      </w:r>
      <w:r w:rsidRPr="00450B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Pomoc</w:t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przeglądarki internetowej odszukaj informacje o czyszczeniu historii przeglądania. Dwa akapity tekstu z </w:t>
      </w:r>
      <w:r w:rsidRPr="00450B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Pomocy</w:t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wklej do pola nr 23, w dokumencie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24. Tekst z pola nr 23, w dokumencie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przetłumacz na język francuski korzystając z bezpłatnej internetowej usługi tłumaczeń Google. Przetłumaczony tekst wklej do pola nr 24, w dokumencie</w:t>
      </w:r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25. Wyszukaj w Internecie plik </w:t>
      </w:r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Poradnik Windows 10.zip</w:t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a następnie zapisz go w folderze </w:t>
      </w:r>
      <w:r w:rsidRPr="00450B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Pliki</w:t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(słowa kluczowe: poradnik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windows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10.zip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ecdl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).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26. Uruchom i skonfiguruj wybrany program pocztowy, tak aby wiadomości były wysyłane i odbierane z Twojego konta poczty elektronicznej. Listy możesz wysyłać i odbierać korzystając z konta e-mail przez portal internetowy. Adres wykorzystywanej skrzynki poczty elektronicznej napisz w polu nr 26, w dokumencie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27. Przygotuj nową wiadomość, która będzie wysłana na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adres_mail_DO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(ponieważ jest to egzamin próbny możesz wysłać list do znajomej osoby (na inne konto) lub ewentualnie wpisać swój adres e-mail, aby sprawdzić czy list doszedł). W temacie napisz: Wycieczka, a w treści napisz zdanie: Proszę o plan wycieczki i w nowej linii tekstu podpisz się (imię i nazwisko). W polu Ukrytych adresatów (UDW) redagowanego listu napisz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adres_mail_DW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aby kopia wysyłanej wiadomości również trafiła do egzaminatora (lub znajomej osoby). Jeszcze nie wysyłaj wiadomości!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28. Zmień priorytet redagowanej wiadomości na wysoki. Do redagowanej wiadomości załącz plik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Prośba.docx</w:t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znajdujący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się w folderze </w:t>
      </w:r>
      <w:r w:rsidRPr="00450B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Eskapady</w:t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Wyślij wiadomość.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29. Zapisz w katalogu </w:t>
      </w:r>
      <w:r w:rsidRPr="00450B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Eskapady</w:t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plik</w:t>
      </w:r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Wycieczka.docx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który jest w załączniku wiadomości o temacie Oferta, znajdującej się w Twojej skrzynce odbiorczej (poproś znajomego, żeby wysłał na Twoją skrzynkę pocztową taki list z załącznikiem. Podczas egzaminu zrobi to egzaminator).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30. Odebrana oferta spodobała się Tobie i chcesz potwierdzić swój udział w wycieczce. Potwierdzenia udziału w wycieczce należy dokonać za pośrednictwem poczty e-mail. W tym celu odpowiedz na wiadomość Oferta korzystając z funkcji Odpowiedz. Jeszcze nie wysyłaj wiadomości!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31. W redagowanej odpowiedzi określ własne preferencje dotyczące dostępnych wariantów wyżywienia i noclegów. W tym celu skopiuj do wiadomości treść ankiety zawartej w dokumencie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Informacja.rtf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znajdującej się w folderze </w:t>
      </w:r>
      <w:r w:rsidRPr="00450B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Eskapady</w:t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Następnie wypełnij ankietę wpisując swoje imię i nazwisko oraz zaznaczając wybrane warianty noclegów, wyżywienia itp. Jeszcze nie wysyłaj wiadomości!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32. Sprawdź, czy wiadomość została automatycznie zaadresowana do nadawcy (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adres_mail_DO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) listu Oferta i wyślij wiadomość.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33. Zapisz jedną z wiadomości do pliku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Wycieczka.pdf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tak, aby plik znajdował się w folderze </w:t>
      </w:r>
      <w:r w:rsidRPr="00450B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</w:t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34. Wyszukaj w swojej skrzynce pocztowej list zawierający słowo „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ecdl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”. Prześlij ten list dalej na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adres_mail_FW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(lub do swojego znajomego.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35. Wyszukaj w Pomocy programu pocztowego informacje na temat zarządzania folderami. Odpowiedni akapit tekstu z Pomocy wklej do pola nr 35, w dokumencie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450B76" w:rsidRPr="00450B76" w:rsidRDefault="00450B76" w:rsidP="00450B76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36. Dodaj do </w:t>
      </w:r>
      <w:r w:rsidRPr="00450B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Kalendarza</w:t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wydarzenie „Egzamin B2”, który odbędzie się za cztery dni o godzinie 10</w:t>
      </w:r>
      <w:r w:rsidRPr="00450B76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pl-PL"/>
        </w:rPr>
        <w:t>00</w:t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Zrzut ekranowy (Alt +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Print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Screen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 </w:t>
      </w:r>
      <w:r w:rsidRPr="00450B7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Kalendarza</w:t>
      </w:r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wklej na drugiej stronie w dokumencie </w:t>
      </w:r>
      <w:proofErr w:type="spellStart"/>
      <w:r w:rsidRPr="00450B7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Odpowiedzi.docx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450B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0729D3" w:rsidRPr="0048169E" w:rsidRDefault="000729D3" w:rsidP="0048169E">
      <w:pPr>
        <w:rPr>
          <w:szCs w:val="20"/>
        </w:rPr>
      </w:pPr>
    </w:p>
    <w:sectPr w:rsidR="000729D3" w:rsidRPr="0048169E" w:rsidSect="00D70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0" w:right="1418" w:bottom="1418" w:left="1418" w:header="142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C8C" w:rsidRDefault="002B4C8C" w:rsidP="00FC378E">
      <w:pPr>
        <w:spacing w:after="0" w:line="240" w:lineRule="auto"/>
      </w:pPr>
      <w:r>
        <w:separator/>
      </w:r>
    </w:p>
  </w:endnote>
  <w:endnote w:type="continuationSeparator" w:id="0">
    <w:p w:rsidR="002B4C8C" w:rsidRDefault="002B4C8C" w:rsidP="00FC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9E" w:rsidRDefault="004816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C9" w:rsidRDefault="0048169E" w:rsidP="00FC378E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noProof/>
        <w:lang w:eastAsia="pl-PL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margin">
            <wp:posOffset>-19050</wp:posOffset>
          </wp:positionH>
          <wp:positionV relativeFrom="margin">
            <wp:posOffset>8599170</wp:posOffset>
          </wp:positionV>
          <wp:extent cx="438150" cy="57594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59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02C9" w:rsidRPr="0048169E" w:rsidRDefault="0048169E" w:rsidP="0048169E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b/>
        <w:bCs/>
      </w:rPr>
    </w:pPr>
    <w:r>
      <w:rPr>
        <w:b/>
      </w:rPr>
      <w:t xml:space="preserve">                                                                                      </w:t>
    </w:r>
    <w:r w:rsidRPr="006C1EFB">
      <w:rPr>
        <w:b/>
      </w:rPr>
      <w:t>Biuro Projektu:</w:t>
    </w:r>
    <w:r w:rsidRPr="0048169E">
      <w:rPr>
        <w:rFonts w:ascii="Arial" w:eastAsia="Times New Roman" w:hAnsi="Arial" w:cs="Arial"/>
        <w:i/>
        <w:iCs/>
        <w:color w:val="2B2B2B"/>
        <w:sz w:val="19"/>
        <w:szCs w:val="19"/>
        <w:lang w:eastAsia="pl-PL"/>
      </w:rPr>
      <w:t xml:space="preserve"> </w:t>
    </w:r>
    <w:r w:rsidRPr="0048169E">
      <w:rPr>
        <w:b/>
        <w:bCs/>
      </w:rPr>
      <w:t>ul. Dobra 1/7 LU</w:t>
    </w:r>
    <w:r w:rsidR="005702C9">
      <w:rPr>
        <w:b/>
      </w:rPr>
      <w:t>, 08-400 Garwolin</w:t>
    </w:r>
  </w:p>
  <w:p w:rsidR="005702C9" w:rsidRPr="00450B76" w:rsidRDefault="005702C9" w:rsidP="0005492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450B76">
      <w:rPr>
        <w:b/>
        <w:lang w:val="en-US"/>
      </w:rPr>
      <w:t>tel. 570-896-792, fax. 22 620-62-76</w:t>
    </w:r>
  </w:p>
  <w:p w:rsidR="005702C9" w:rsidRPr="00005AAA" w:rsidRDefault="005702C9" w:rsidP="00054922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>e-mail: kursy.garwolin</w:t>
    </w:r>
    <w:r w:rsidRPr="00005AAA">
      <w:rPr>
        <w:b/>
        <w:lang w:val="en-US"/>
      </w:rPr>
      <w:t>@business-school.pl, www.business-school.pl/</w:t>
    </w:r>
    <w:r>
      <w:rPr>
        <w:b/>
        <w:lang w:val="en-US"/>
      </w:rPr>
      <w:t>kursy.garwolin</w:t>
    </w:r>
  </w:p>
  <w:p w:rsidR="005702C9" w:rsidRPr="00B155AD" w:rsidRDefault="005702C9">
    <w:pPr>
      <w:pStyle w:val="Stopka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9E" w:rsidRDefault="004816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C8C" w:rsidRDefault="002B4C8C" w:rsidP="00FC378E">
      <w:pPr>
        <w:spacing w:after="0" w:line="240" w:lineRule="auto"/>
      </w:pPr>
      <w:r>
        <w:separator/>
      </w:r>
    </w:p>
  </w:footnote>
  <w:footnote w:type="continuationSeparator" w:id="0">
    <w:p w:rsidR="002B4C8C" w:rsidRDefault="002B4C8C" w:rsidP="00FC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9E" w:rsidRDefault="0048169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C9" w:rsidRDefault="0048169E" w:rsidP="00FC378E">
    <w:pPr>
      <w:pStyle w:val="Stopka"/>
      <w:jc w:val="center"/>
      <w:rPr>
        <w:rFonts w:cs="Calibri"/>
        <w:b/>
        <w:i/>
        <w:sz w:val="20"/>
        <w:szCs w:val="20"/>
      </w:rPr>
    </w:pP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99060</wp:posOffset>
          </wp:positionV>
          <wp:extent cx="5655310" cy="478790"/>
          <wp:effectExtent l="19050" t="0" r="2540" b="0"/>
          <wp:wrapThrough wrapText="bothSides">
            <wp:wrapPolygon edited="0">
              <wp:start x="728" y="0"/>
              <wp:lineTo x="0" y="2578"/>
              <wp:lineTo x="-73" y="18907"/>
              <wp:lineTo x="73" y="20626"/>
              <wp:lineTo x="509" y="20626"/>
              <wp:lineTo x="1091" y="20626"/>
              <wp:lineTo x="21610" y="20626"/>
              <wp:lineTo x="21610" y="1719"/>
              <wp:lineTo x="1091" y="0"/>
              <wp:lineTo x="728" y="0"/>
            </wp:wrapPolygon>
          </wp:wrapThrough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310" cy="478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02C9" w:rsidRDefault="005702C9" w:rsidP="006D6B47">
    <w:pPr>
      <w:pStyle w:val="Stopka"/>
      <w:tabs>
        <w:tab w:val="clear" w:pos="4536"/>
      </w:tabs>
      <w:jc w:val="center"/>
      <w:rPr>
        <w:rFonts w:cs="Calibri"/>
        <w:b/>
        <w:i/>
        <w:sz w:val="20"/>
        <w:szCs w:val="20"/>
      </w:rPr>
    </w:pPr>
  </w:p>
  <w:p w:rsidR="005702C9" w:rsidRPr="007A53F3" w:rsidRDefault="005702C9" w:rsidP="007A53F3">
    <w:pPr>
      <w:pStyle w:val="Stopka"/>
      <w:rPr>
        <w:rFonts w:cs="Calibri"/>
        <w:b/>
        <w:i/>
        <w:sz w:val="16"/>
        <w:szCs w:val="16"/>
      </w:rPr>
    </w:pPr>
  </w:p>
  <w:p w:rsidR="005702C9" w:rsidRDefault="005702C9" w:rsidP="007A53F3">
    <w:pPr>
      <w:pStyle w:val="Nagwek"/>
      <w:jc w:val="center"/>
      <w:rPr>
        <w:b/>
        <w:i/>
      </w:rPr>
    </w:pPr>
  </w:p>
  <w:p w:rsidR="005702C9" w:rsidRPr="00B0297E" w:rsidRDefault="005702C9" w:rsidP="006D6B47">
    <w:pPr>
      <w:pStyle w:val="Nagwek"/>
      <w:tabs>
        <w:tab w:val="clear" w:pos="4536"/>
      </w:tabs>
      <w:jc w:val="center"/>
      <w:rPr>
        <w:b/>
        <w:i/>
        <w:sz w:val="20"/>
        <w:szCs w:val="20"/>
      </w:rPr>
    </w:pPr>
    <w:r w:rsidRPr="00B0297E">
      <w:rPr>
        <w:b/>
        <w:i/>
        <w:sz w:val="20"/>
        <w:szCs w:val="20"/>
      </w:rPr>
      <w:t>Projekt „</w:t>
    </w:r>
    <w:r w:rsidRPr="00790246">
      <w:rPr>
        <w:rFonts w:cs="ArialNormalny"/>
        <w:b/>
        <w:i/>
      </w:rPr>
      <w:t>Kompetencje drogą do pracy - bezpłatny kurs komputerowy lub języka angielskiego</w:t>
    </w:r>
    <w:r w:rsidRPr="00790246">
      <w:rPr>
        <w:rFonts w:cs="ArialNormalny"/>
        <w:b/>
        <w:i/>
      </w:rPr>
      <w:br/>
      <w:t>dla mieszkańców powiatu garwolińskiego.</w:t>
    </w:r>
    <w:r w:rsidRPr="00B0297E">
      <w:rPr>
        <w:b/>
        <w:i/>
        <w:sz w:val="20"/>
        <w:szCs w:val="20"/>
      </w:rPr>
      <w:t>”</w:t>
    </w:r>
  </w:p>
  <w:p w:rsidR="005702C9" w:rsidRPr="004046AF" w:rsidRDefault="005702C9" w:rsidP="004046AF">
    <w:pPr>
      <w:pStyle w:val="Nagwek"/>
      <w:pBdr>
        <w:bottom w:val="single" w:sz="4" w:space="1" w:color="auto"/>
      </w:pBdr>
      <w:jc w:val="center"/>
      <w:rPr>
        <w:i/>
        <w:sz w:val="20"/>
        <w:szCs w:val="20"/>
      </w:rPr>
    </w:pPr>
    <w:r w:rsidRPr="00B0297E">
      <w:rPr>
        <w:i/>
        <w:sz w:val="20"/>
        <w:szCs w:val="20"/>
      </w:rPr>
      <w:t>współfinansowany przez Unię Europejską w ramach Eur</w:t>
    </w:r>
    <w:r>
      <w:rPr>
        <w:i/>
        <w:sz w:val="20"/>
        <w:szCs w:val="20"/>
      </w:rPr>
      <w:t>opejskiego Funduszu Społecznego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9E" w:rsidRDefault="004816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0BA8"/>
    <w:multiLevelType w:val="multilevel"/>
    <w:tmpl w:val="B94C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D4F80"/>
    <w:multiLevelType w:val="multilevel"/>
    <w:tmpl w:val="588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451B0"/>
    <w:multiLevelType w:val="multilevel"/>
    <w:tmpl w:val="2BF4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A71D0"/>
    <w:multiLevelType w:val="multilevel"/>
    <w:tmpl w:val="18AE1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433A8"/>
    <w:multiLevelType w:val="multilevel"/>
    <w:tmpl w:val="ED0E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C44B9"/>
    <w:multiLevelType w:val="multilevel"/>
    <w:tmpl w:val="3CEC8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9697E"/>
    <w:multiLevelType w:val="multilevel"/>
    <w:tmpl w:val="BA0E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535A4E"/>
    <w:multiLevelType w:val="multilevel"/>
    <w:tmpl w:val="63FA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3780B"/>
    <w:multiLevelType w:val="multilevel"/>
    <w:tmpl w:val="1FF2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D4429"/>
    <w:multiLevelType w:val="multilevel"/>
    <w:tmpl w:val="3EE4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043B81"/>
    <w:multiLevelType w:val="multilevel"/>
    <w:tmpl w:val="0194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885B23"/>
    <w:multiLevelType w:val="multilevel"/>
    <w:tmpl w:val="51B4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8631D2"/>
    <w:multiLevelType w:val="multilevel"/>
    <w:tmpl w:val="E9EE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8E2D47"/>
    <w:multiLevelType w:val="multilevel"/>
    <w:tmpl w:val="69E8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A6097"/>
    <w:multiLevelType w:val="multilevel"/>
    <w:tmpl w:val="92925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CE73EF"/>
    <w:multiLevelType w:val="multilevel"/>
    <w:tmpl w:val="B016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C33096"/>
    <w:multiLevelType w:val="multilevel"/>
    <w:tmpl w:val="5E5C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5250D2"/>
    <w:multiLevelType w:val="multilevel"/>
    <w:tmpl w:val="886E6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4"/>
  </w:num>
  <w:num w:numId="5">
    <w:abstractNumId w:val="16"/>
  </w:num>
  <w:num w:numId="6">
    <w:abstractNumId w:val="10"/>
  </w:num>
  <w:num w:numId="7">
    <w:abstractNumId w:val="0"/>
  </w:num>
  <w:num w:numId="8">
    <w:abstractNumId w:val="13"/>
  </w:num>
  <w:num w:numId="9">
    <w:abstractNumId w:val="5"/>
  </w:num>
  <w:num w:numId="10">
    <w:abstractNumId w:val="6"/>
  </w:num>
  <w:num w:numId="11">
    <w:abstractNumId w:val="2"/>
  </w:num>
  <w:num w:numId="12">
    <w:abstractNumId w:val="8"/>
  </w:num>
  <w:num w:numId="13">
    <w:abstractNumId w:val="9"/>
  </w:num>
  <w:num w:numId="14">
    <w:abstractNumId w:val="11"/>
  </w:num>
  <w:num w:numId="15">
    <w:abstractNumId w:val="14"/>
  </w:num>
  <w:num w:numId="16">
    <w:abstractNumId w:val="3"/>
  </w:num>
  <w:num w:numId="17">
    <w:abstractNumId w:val="12"/>
  </w:num>
  <w:num w:numId="18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B4C8C"/>
    <w:rsid w:val="00000953"/>
    <w:rsid w:val="0001386B"/>
    <w:rsid w:val="0001573B"/>
    <w:rsid w:val="00026BB7"/>
    <w:rsid w:val="000319E8"/>
    <w:rsid w:val="00051485"/>
    <w:rsid w:val="00054922"/>
    <w:rsid w:val="00054EA3"/>
    <w:rsid w:val="00065541"/>
    <w:rsid w:val="00070F2D"/>
    <w:rsid w:val="000713BF"/>
    <w:rsid w:val="000729D3"/>
    <w:rsid w:val="00086432"/>
    <w:rsid w:val="00091B4C"/>
    <w:rsid w:val="0009395C"/>
    <w:rsid w:val="00097673"/>
    <w:rsid w:val="000A050E"/>
    <w:rsid w:val="000A174F"/>
    <w:rsid w:val="000B1337"/>
    <w:rsid w:val="000B2DDA"/>
    <w:rsid w:val="000B4972"/>
    <w:rsid w:val="000B5C69"/>
    <w:rsid w:val="000F551C"/>
    <w:rsid w:val="00107067"/>
    <w:rsid w:val="001144A1"/>
    <w:rsid w:val="00117601"/>
    <w:rsid w:val="0012441F"/>
    <w:rsid w:val="00155723"/>
    <w:rsid w:val="00182638"/>
    <w:rsid w:val="00193344"/>
    <w:rsid w:val="001A1FDD"/>
    <w:rsid w:val="001A4DFB"/>
    <w:rsid w:val="001B1463"/>
    <w:rsid w:val="001C0EC4"/>
    <w:rsid w:val="001D7D2D"/>
    <w:rsid w:val="001F0DE1"/>
    <w:rsid w:val="00205A7F"/>
    <w:rsid w:val="00207F39"/>
    <w:rsid w:val="00225D88"/>
    <w:rsid w:val="002300E9"/>
    <w:rsid w:val="00231702"/>
    <w:rsid w:val="00231FC2"/>
    <w:rsid w:val="002415E5"/>
    <w:rsid w:val="00245224"/>
    <w:rsid w:val="00266AAC"/>
    <w:rsid w:val="0027302A"/>
    <w:rsid w:val="0028606D"/>
    <w:rsid w:val="00296D50"/>
    <w:rsid w:val="002A0B7E"/>
    <w:rsid w:val="002A27E4"/>
    <w:rsid w:val="002B4C8C"/>
    <w:rsid w:val="002B797C"/>
    <w:rsid w:val="002C0198"/>
    <w:rsid w:val="002C0F6D"/>
    <w:rsid w:val="002F5738"/>
    <w:rsid w:val="0030550B"/>
    <w:rsid w:val="003165BB"/>
    <w:rsid w:val="00327D2A"/>
    <w:rsid w:val="0033280A"/>
    <w:rsid w:val="00336A7B"/>
    <w:rsid w:val="00372267"/>
    <w:rsid w:val="00373754"/>
    <w:rsid w:val="00374D85"/>
    <w:rsid w:val="00384822"/>
    <w:rsid w:val="003A06EB"/>
    <w:rsid w:val="003A7F85"/>
    <w:rsid w:val="003B39A2"/>
    <w:rsid w:val="003C1074"/>
    <w:rsid w:val="003D34C6"/>
    <w:rsid w:val="003D77C5"/>
    <w:rsid w:val="003E2406"/>
    <w:rsid w:val="003E30A3"/>
    <w:rsid w:val="003E436B"/>
    <w:rsid w:val="004046AF"/>
    <w:rsid w:val="00410B49"/>
    <w:rsid w:val="00414DF0"/>
    <w:rsid w:val="004377DC"/>
    <w:rsid w:val="0044527D"/>
    <w:rsid w:val="0045001B"/>
    <w:rsid w:val="00450B76"/>
    <w:rsid w:val="004633E2"/>
    <w:rsid w:val="00465794"/>
    <w:rsid w:val="00466F9D"/>
    <w:rsid w:val="0048169E"/>
    <w:rsid w:val="00484348"/>
    <w:rsid w:val="004A0E36"/>
    <w:rsid w:val="004A2B98"/>
    <w:rsid w:val="004B1D01"/>
    <w:rsid w:val="004B206E"/>
    <w:rsid w:val="004C5783"/>
    <w:rsid w:val="004D2314"/>
    <w:rsid w:val="004E5CD9"/>
    <w:rsid w:val="004E65BF"/>
    <w:rsid w:val="004F5607"/>
    <w:rsid w:val="005055B1"/>
    <w:rsid w:val="00505A82"/>
    <w:rsid w:val="005205F8"/>
    <w:rsid w:val="00532E0C"/>
    <w:rsid w:val="00546A12"/>
    <w:rsid w:val="00564AD8"/>
    <w:rsid w:val="005702C9"/>
    <w:rsid w:val="0058594C"/>
    <w:rsid w:val="005A2283"/>
    <w:rsid w:val="005A63A8"/>
    <w:rsid w:val="005B5337"/>
    <w:rsid w:val="005C0812"/>
    <w:rsid w:val="005C392F"/>
    <w:rsid w:val="005D1219"/>
    <w:rsid w:val="00602141"/>
    <w:rsid w:val="00616C03"/>
    <w:rsid w:val="00624505"/>
    <w:rsid w:val="00641748"/>
    <w:rsid w:val="00645578"/>
    <w:rsid w:val="006552B8"/>
    <w:rsid w:val="0066434D"/>
    <w:rsid w:val="006644FE"/>
    <w:rsid w:val="00664C8F"/>
    <w:rsid w:val="00665063"/>
    <w:rsid w:val="00666929"/>
    <w:rsid w:val="00680ABA"/>
    <w:rsid w:val="00697938"/>
    <w:rsid w:val="006A1174"/>
    <w:rsid w:val="006A6CDA"/>
    <w:rsid w:val="006B63DF"/>
    <w:rsid w:val="006C161F"/>
    <w:rsid w:val="006C707C"/>
    <w:rsid w:val="006D6B47"/>
    <w:rsid w:val="007041E5"/>
    <w:rsid w:val="00724F98"/>
    <w:rsid w:val="00746498"/>
    <w:rsid w:val="00762350"/>
    <w:rsid w:val="00774D72"/>
    <w:rsid w:val="007751C0"/>
    <w:rsid w:val="007801E0"/>
    <w:rsid w:val="00781603"/>
    <w:rsid w:val="00784C77"/>
    <w:rsid w:val="00786721"/>
    <w:rsid w:val="007958D8"/>
    <w:rsid w:val="00795A4B"/>
    <w:rsid w:val="00795B87"/>
    <w:rsid w:val="007A4E6E"/>
    <w:rsid w:val="007A53F3"/>
    <w:rsid w:val="007D03F7"/>
    <w:rsid w:val="007F6432"/>
    <w:rsid w:val="0082174B"/>
    <w:rsid w:val="00843751"/>
    <w:rsid w:val="00852256"/>
    <w:rsid w:val="008572BC"/>
    <w:rsid w:val="00857CE2"/>
    <w:rsid w:val="008707A9"/>
    <w:rsid w:val="008862FF"/>
    <w:rsid w:val="00893B9D"/>
    <w:rsid w:val="008945D6"/>
    <w:rsid w:val="00896BC0"/>
    <w:rsid w:val="008A03DB"/>
    <w:rsid w:val="008A20D7"/>
    <w:rsid w:val="008A4A30"/>
    <w:rsid w:val="008B0793"/>
    <w:rsid w:val="008B5646"/>
    <w:rsid w:val="008B60D9"/>
    <w:rsid w:val="00902D6E"/>
    <w:rsid w:val="0093524D"/>
    <w:rsid w:val="0094056A"/>
    <w:rsid w:val="00941657"/>
    <w:rsid w:val="009446BF"/>
    <w:rsid w:val="00950892"/>
    <w:rsid w:val="009614E3"/>
    <w:rsid w:val="009710F4"/>
    <w:rsid w:val="00971F98"/>
    <w:rsid w:val="00981488"/>
    <w:rsid w:val="00992B74"/>
    <w:rsid w:val="009A7AE0"/>
    <w:rsid w:val="009D0876"/>
    <w:rsid w:val="009D18F6"/>
    <w:rsid w:val="009E0CAC"/>
    <w:rsid w:val="009E6506"/>
    <w:rsid w:val="009F1B3A"/>
    <w:rsid w:val="009F2160"/>
    <w:rsid w:val="00A011DC"/>
    <w:rsid w:val="00A10A1C"/>
    <w:rsid w:val="00A209BE"/>
    <w:rsid w:val="00A25D97"/>
    <w:rsid w:val="00A3060E"/>
    <w:rsid w:val="00A312C5"/>
    <w:rsid w:val="00A33A0F"/>
    <w:rsid w:val="00A7019E"/>
    <w:rsid w:val="00A755C4"/>
    <w:rsid w:val="00A80E1C"/>
    <w:rsid w:val="00A81013"/>
    <w:rsid w:val="00A82BC2"/>
    <w:rsid w:val="00A8552D"/>
    <w:rsid w:val="00A92236"/>
    <w:rsid w:val="00AA7A57"/>
    <w:rsid w:val="00AB4BD1"/>
    <w:rsid w:val="00AC3CCC"/>
    <w:rsid w:val="00AD2BA2"/>
    <w:rsid w:val="00AD62BA"/>
    <w:rsid w:val="00AE7D58"/>
    <w:rsid w:val="00B0297E"/>
    <w:rsid w:val="00B06623"/>
    <w:rsid w:val="00B155AD"/>
    <w:rsid w:val="00B4250B"/>
    <w:rsid w:val="00B46354"/>
    <w:rsid w:val="00B510F3"/>
    <w:rsid w:val="00B55F94"/>
    <w:rsid w:val="00B62723"/>
    <w:rsid w:val="00B6663F"/>
    <w:rsid w:val="00B67269"/>
    <w:rsid w:val="00B83FEB"/>
    <w:rsid w:val="00BA3A82"/>
    <w:rsid w:val="00BB2FE9"/>
    <w:rsid w:val="00BC4800"/>
    <w:rsid w:val="00BC4EA3"/>
    <w:rsid w:val="00BC713C"/>
    <w:rsid w:val="00BF0A0E"/>
    <w:rsid w:val="00BF7651"/>
    <w:rsid w:val="00C0640A"/>
    <w:rsid w:val="00C07342"/>
    <w:rsid w:val="00C15AF4"/>
    <w:rsid w:val="00C60C30"/>
    <w:rsid w:val="00C62B44"/>
    <w:rsid w:val="00C65A76"/>
    <w:rsid w:val="00C70EFF"/>
    <w:rsid w:val="00C73762"/>
    <w:rsid w:val="00C931D5"/>
    <w:rsid w:val="00C97C3F"/>
    <w:rsid w:val="00CA0CEA"/>
    <w:rsid w:val="00CA10B9"/>
    <w:rsid w:val="00CA49D1"/>
    <w:rsid w:val="00CB2B4E"/>
    <w:rsid w:val="00CB41D5"/>
    <w:rsid w:val="00CB4BC1"/>
    <w:rsid w:val="00CC0E1E"/>
    <w:rsid w:val="00CC6BB5"/>
    <w:rsid w:val="00CD2560"/>
    <w:rsid w:val="00CD2BD7"/>
    <w:rsid w:val="00CD3583"/>
    <w:rsid w:val="00CE1BB0"/>
    <w:rsid w:val="00CE5396"/>
    <w:rsid w:val="00CF662E"/>
    <w:rsid w:val="00D0256C"/>
    <w:rsid w:val="00D07677"/>
    <w:rsid w:val="00D151AE"/>
    <w:rsid w:val="00D17E08"/>
    <w:rsid w:val="00D41712"/>
    <w:rsid w:val="00D56A1C"/>
    <w:rsid w:val="00D70299"/>
    <w:rsid w:val="00D74EBD"/>
    <w:rsid w:val="00D81AF4"/>
    <w:rsid w:val="00D859F0"/>
    <w:rsid w:val="00DA5A66"/>
    <w:rsid w:val="00DB3E86"/>
    <w:rsid w:val="00DB6CE4"/>
    <w:rsid w:val="00DE1B04"/>
    <w:rsid w:val="00DE5936"/>
    <w:rsid w:val="00DE5985"/>
    <w:rsid w:val="00DE778C"/>
    <w:rsid w:val="00E23573"/>
    <w:rsid w:val="00E27910"/>
    <w:rsid w:val="00E27D16"/>
    <w:rsid w:val="00E3412E"/>
    <w:rsid w:val="00E3505A"/>
    <w:rsid w:val="00E35476"/>
    <w:rsid w:val="00E625E9"/>
    <w:rsid w:val="00E64F9B"/>
    <w:rsid w:val="00E8067B"/>
    <w:rsid w:val="00E82172"/>
    <w:rsid w:val="00E85F11"/>
    <w:rsid w:val="00E903F9"/>
    <w:rsid w:val="00EC6AD5"/>
    <w:rsid w:val="00ED2E83"/>
    <w:rsid w:val="00EF474F"/>
    <w:rsid w:val="00F00D8B"/>
    <w:rsid w:val="00F22212"/>
    <w:rsid w:val="00F26E22"/>
    <w:rsid w:val="00F27199"/>
    <w:rsid w:val="00F31E93"/>
    <w:rsid w:val="00F37470"/>
    <w:rsid w:val="00F51B9C"/>
    <w:rsid w:val="00F55E15"/>
    <w:rsid w:val="00F667C0"/>
    <w:rsid w:val="00F72F0F"/>
    <w:rsid w:val="00F75D6F"/>
    <w:rsid w:val="00F81229"/>
    <w:rsid w:val="00F856FF"/>
    <w:rsid w:val="00F85E4B"/>
    <w:rsid w:val="00FA6219"/>
    <w:rsid w:val="00FA7F77"/>
    <w:rsid w:val="00FC02B9"/>
    <w:rsid w:val="00FC378E"/>
    <w:rsid w:val="00FC7140"/>
    <w:rsid w:val="00FD25A6"/>
    <w:rsid w:val="00F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D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23573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3573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23573"/>
    <w:pPr>
      <w:keepNext/>
      <w:suppressAutoHyphens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16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78E"/>
  </w:style>
  <w:style w:type="paragraph" w:styleId="Stopka">
    <w:name w:val="footer"/>
    <w:basedOn w:val="Normalny"/>
    <w:link w:val="Stopka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78E"/>
  </w:style>
  <w:style w:type="paragraph" w:styleId="Tekstdymka">
    <w:name w:val="Balloon Text"/>
    <w:basedOn w:val="Normalny"/>
    <w:link w:val="TekstdymkaZnak"/>
    <w:uiPriority w:val="99"/>
    <w:semiHidden/>
    <w:unhideWhenUsed/>
    <w:rsid w:val="00FC37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37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E23573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semiHidden/>
    <w:rsid w:val="00E2357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semiHidden/>
    <w:rsid w:val="00E23573"/>
    <w:rPr>
      <w:rFonts w:ascii="Cambria" w:eastAsia="Times New Roman" w:hAnsi="Cambria"/>
      <w:b/>
      <w:bCs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E2357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23573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E23573"/>
    <w:rPr>
      <w:rFonts w:cs="Calibri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nhideWhenUsed/>
    <w:rsid w:val="00E23573"/>
    <w:pPr>
      <w:spacing w:after="120"/>
    </w:pPr>
  </w:style>
  <w:style w:type="character" w:customStyle="1" w:styleId="TekstpodstawowyZnak">
    <w:name w:val="Tekst podstawowy Znak"/>
    <w:link w:val="Tekstpodstawowy"/>
    <w:rsid w:val="00E23573"/>
    <w:rPr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E23573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PodtytuZnak">
    <w:name w:val="Podtytuł Znak"/>
    <w:link w:val="Podtytu"/>
    <w:rsid w:val="00E23573"/>
    <w:rPr>
      <w:rFonts w:ascii="Arial" w:eastAsia="Times New Roman" w:hAnsi="Arial"/>
      <w:b/>
      <w:sz w:val="24"/>
    </w:rPr>
  </w:style>
  <w:style w:type="paragraph" w:customStyle="1" w:styleId="Style19">
    <w:name w:val="Style19"/>
    <w:basedOn w:val="Normalny"/>
    <w:rsid w:val="00E23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st">
    <w:name w:val="st"/>
    <w:rsid w:val="000A050E"/>
  </w:style>
  <w:style w:type="character" w:styleId="Uwydatnienie">
    <w:name w:val="Emphasis"/>
    <w:uiPriority w:val="20"/>
    <w:qFormat/>
    <w:rsid w:val="000A050E"/>
    <w:rPr>
      <w:i/>
      <w:iCs/>
    </w:rPr>
  </w:style>
  <w:style w:type="character" w:styleId="Pogrubienie">
    <w:name w:val="Strong"/>
    <w:uiPriority w:val="22"/>
    <w:qFormat/>
    <w:rsid w:val="000A050E"/>
    <w:rPr>
      <w:b/>
      <w:bCs/>
    </w:rPr>
  </w:style>
  <w:style w:type="character" w:styleId="Odwoaniedokomentarza">
    <w:name w:val="annotation reference"/>
    <w:uiPriority w:val="99"/>
    <w:semiHidden/>
    <w:unhideWhenUsed/>
    <w:rsid w:val="00410B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0B4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10B4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B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B49"/>
    <w:rPr>
      <w:b/>
      <w:bCs/>
      <w:lang w:eastAsia="en-US"/>
    </w:rPr>
  </w:style>
  <w:style w:type="paragraph" w:styleId="Bezodstpw">
    <w:name w:val="No Spacing"/>
    <w:uiPriority w:val="1"/>
    <w:qFormat/>
    <w:rsid w:val="0030550B"/>
    <w:rPr>
      <w:rFonts w:ascii="Arial" w:eastAsia="Times New Roman" w:hAnsi="Arial"/>
      <w:sz w:val="22"/>
      <w:szCs w:val="24"/>
      <w:lang w:val="en-US" w:eastAsia="en-US"/>
    </w:rPr>
  </w:style>
  <w:style w:type="paragraph" w:customStyle="1" w:styleId="Default">
    <w:name w:val="Default"/>
    <w:rsid w:val="0030550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iPriority w:val="99"/>
    <w:rsid w:val="0030550B"/>
    <w:rPr>
      <w:rFonts w:cs="Times New Roman"/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30550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30550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0550B"/>
    <w:rPr>
      <w:vertAlign w:val="superscript"/>
    </w:rPr>
  </w:style>
  <w:style w:type="character" w:customStyle="1" w:styleId="apple-converted-space">
    <w:name w:val="apple-converted-space"/>
    <w:basedOn w:val="Domylnaczcionkaakapitu"/>
    <w:rsid w:val="009E0CAC"/>
  </w:style>
  <w:style w:type="paragraph" w:styleId="Spistreci2">
    <w:name w:val="toc 2"/>
    <w:basedOn w:val="Normalny"/>
    <w:next w:val="Normalny"/>
    <w:autoRedefine/>
    <w:uiPriority w:val="39"/>
    <w:unhideWhenUsed/>
    <w:qFormat/>
    <w:rsid w:val="00B46354"/>
    <w:pPr>
      <w:spacing w:after="100"/>
      <w:ind w:left="220"/>
    </w:pPr>
    <w:rPr>
      <w:rFonts w:eastAsia="Times New Roman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B46354"/>
    <w:pPr>
      <w:spacing w:after="100"/>
      <w:ind w:left="440"/>
    </w:pPr>
    <w:rPr>
      <w:rFonts w:eastAsia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B46354"/>
  </w:style>
  <w:style w:type="table" w:styleId="Tabela-Siatka">
    <w:name w:val="Table Grid"/>
    <w:basedOn w:val="Standardowy"/>
    <w:uiPriority w:val="59"/>
    <w:rsid w:val="00466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552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552D"/>
    <w:rPr>
      <w:sz w:val="22"/>
      <w:szCs w:val="22"/>
      <w:lang w:eastAsia="en-US"/>
    </w:rPr>
  </w:style>
  <w:style w:type="paragraph" w:customStyle="1" w:styleId="redniasiatka21">
    <w:name w:val="Średnia siatka 21"/>
    <w:uiPriority w:val="1"/>
    <w:qFormat/>
    <w:rsid w:val="0044527D"/>
    <w:rPr>
      <w:rFonts w:ascii="Arial" w:eastAsia="Times New Roman" w:hAnsi="Arial"/>
      <w:sz w:val="22"/>
      <w:szCs w:val="24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169E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ecdl">
    <w:name w:val="ecdl"/>
    <w:basedOn w:val="Normalny"/>
    <w:rsid w:val="00450B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ROD&#379;EKTY\garwolin\papier%20Garwoli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Garwolin</Template>
  <TotalTime>2</TotalTime>
  <Pages>5</Pages>
  <Words>1602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Links>
    <vt:vector size="18" baseType="variant">
      <vt:variant>
        <vt:i4>3473516</vt:i4>
      </vt:variant>
      <vt:variant>
        <vt:i4>6</vt:i4>
      </vt:variant>
      <vt:variant>
        <vt:i4>0</vt:i4>
      </vt:variant>
      <vt:variant>
        <vt:i4>5</vt:i4>
      </vt:variant>
      <vt:variant>
        <vt:lpwstr>http://www.business-school.pl/</vt:lpwstr>
      </vt:variant>
      <vt:variant>
        <vt:lpwstr/>
      </vt:variant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4391029</vt:i4>
      </vt:variant>
      <vt:variant>
        <vt:i4>0</vt:i4>
      </vt:variant>
      <vt:variant>
        <vt:i4>0</vt:i4>
      </vt:variant>
      <vt:variant>
        <vt:i4>5</vt:i4>
      </vt:variant>
      <vt:variant>
        <vt:lpwstr>mailto:hanna.polak@business-school.pl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2016-09-16T11:38:00Z</cp:lastPrinted>
  <dcterms:created xsi:type="dcterms:W3CDTF">2017-08-01T09:01:00Z</dcterms:created>
  <dcterms:modified xsi:type="dcterms:W3CDTF">2017-08-01T09:03:00Z</dcterms:modified>
</cp:coreProperties>
</file>